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3D" w:rsidRDefault="00CA0C3D">
      <w:pPr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附件：</w:t>
      </w:r>
    </w:p>
    <w:p w:rsidR="00CA0C3D" w:rsidRDefault="00CA0C3D">
      <w:pPr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>
        <w:rPr>
          <w:rFonts w:ascii="仿宋" w:eastAsia="仿宋" w:hAnsi="仿宋" w:cs="仿宋"/>
          <w:b/>
          <w:bCs/>
          <w:sz w:val="44"/>
          <w:szCs w:val="44"/>
        </w:rPr>
        <w:t>2024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年非税收入征收计划申报表</w:t>
      </w:r>
    </w:p>
    <w:p w:rsidR="00CA0C3D" w:rsidRDefault="00CA0C3D">
      <w:pPr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单位：万元</w:t>
      </w:r>
    </w:p>
    <w:p w:rsidR="00CA0C3D" w:rsidRDefault="00CA0C3D">
      <w:pPr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填报单位（公章）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800"/>
        <w:gridCol w:w="1440"/>
        <w:gridCol w:w="1440"/>
        <w:gridCol w:w="1440"/>
        <w:gridCol w:w="3600"/>
        <w:gridCol w:w="2186"/>
      </w:tblGrid>
      <w:tr w:rsidR="00CA0C3D">
        <w:tc>
          <w:tcPr>
            <w:tcW w:w="2268" w:type="dxa"/>
          </w:tcPr>
          <w:p w:rsidR="00CA0C3D" w:rsidRDefault="00CA0C3D"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收入项目</w:t>
            </w:r>
          </w:p>
        </w:tc>
        <w:tc>
          <w:tcPr>
            <w:tcW w:w="1800" w:type="dxa"/>
          </w:tcPr>
          <w:p w:rsidR="00CA0C3D" w:rsidRDefault="00CA0C3D"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项目编码</w:t>
            </w:r>
          </w:p>
        </w:tc>
        <w:tc>
          <w:tcPr>
            <w:tcW w:w="1440" w:type="dxa"/>
          </w:tcPr>
          <w:p w:rsidR="00CA0C3D" w:rsidRDefault="00CA0C3D"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收入金额</w:t>
            </w:r>
          </w:p>
        </w:tc>
        <w:tc>
          <w:tcPr>
            <w:tcW w:w="1440" w:type="dxa"/>
          </w:tcPr>
          <w:p w:rsidR="00CA0C3D" w:rsidRDefault="00CA0C3D"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成本率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1440" w:type="dxa"/>
          </w:tcPr>
          <w:p w:rsidR="00CA0C3D" w:rsidRDefault="00CA0C3D"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可用财力</w:t>
            </w:r>
          </w:p>
        </w:tc>
        <w:tc>
          <w:tcPr>
            <w:tcW w:w="3600" w:type="dxa"/>
          </w:tcPr>
          <w:p w:rsidR="00CA0C3D" w:rsidRDefault="00CA0C3D"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收费依据</w:t>
            </w:r>
          </w:p>
        </w:tc>
        <w:tc>
          <w:tcPr>
            <w:tcW w:w="2186" w:type="dxa"/>
          </w:tcPr>
          <w:p w:rsidR="00CA0C3D" w:rsidRDefault="00CA0C3D"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单位性质</w:t>
            </w:r>
          </w:p>
        </w:tc>
      </w:tr>
      <w:tr w:rsidR="00CA0C3D">
        <w:tc>
          <w:tcPr>
            <w:tcW w:w="2268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60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186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CA0C3D">
        <w:tc>
          <w:tcPr>
            <w:tcW w:w="2268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60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186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CA0C3D">
        <w:tc>
          <w:tcPr>
            <w:tcW w:w="2268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60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186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CA0C3D">
        <w:tc>
          <w:tcPr>
            <w:tcW w:w="2268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60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186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CA0C3D">
        <w:tc>
          <w:tcPr>
            <w:tcW w:w="2268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60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186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CA0C3D">
        <w:tc>
          <w:tcPr>
            <w:tcW w:w="2268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60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186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CA0C3D">
        <w:tc>
          <w:tcPr>
            <w:tcW w:w="2268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600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186" w:type="dxa"/>
          </w:tcPr>
          <w:p w:rsidR="00CA0C3D" w:rsidRDefault="00CA0C3D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</w:tbl>
    <w:p w:rsidR="00CA0C3D" w:rsidRDefault="00CA0C3D">
      <w:pPr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填报日期：</w:t>
      </w:r>
      <w:r>
        <w:rPr>
          <w:rFonts w:ascii="仿宋_GB2312" w:eastAsia="仿宋_GB2312" w:cs="仿宋_GB2312"/>
          <w:sz w:val="30"/>
          <w:szCs w:val="30"/>
        </w:rPr>
        <w:t xml:space="preserve">   </w:t>
      </w:r>
      <w:r>
        <w:rPr>
          <w:rFonts w:ascii="仿宋_GB2312" w:eastAsia="仿宋_GB2312" w:cs="仿宋_GB2312" w:hint="eastAsia"/>
          <w:sz w:val="30"/>
          <w:szCs w:val="30"/>
        </w:rPr>
        <w:t>年</w:t>
      </w:r>
      <w:r>
        <w:rPr>
          <w:rFonts w:ascii="仿宋_GB2312" w:eastAsia="仿宋_GB2312" w:cs="仿宋_GB2312"/>
          <w:sz w:val="30"/>
          <w:szCs w:val="30"/>
        </w:rPr>
        <w:t xml:space="preserve">   </w:t>
      </w:r>
      <w:r>
        <w:rPr>
          <w:rFonts w:ascii="仿宋_GB2312" w:eastAsia="仿宋_GB2312" w:cs="仿宋_GB2312" w:hint="eastAsia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 xml:space="preserve">   </w:t>
      </w:r>
      <w:r>
        <w:rPr>
          <w:rFonts w:ascii="仿宋_GB2312" w:eastAsia="仿宋_GB2312" w:cs="仿宋_GB2312" w:hint="eastAsia"/>
          <w:sz w:val="30"/>
          <w:szCs w:val="30"/>
        </w:rPr>
        <w:t>日</w:t>
      </w:r>
      <w:r>
        <w:rPr>
          <w:rFonts w:ascii="仿宋_GB2312" w:eastAsia="仿宋_GB2312" w:cs="仿宋_GB2312"/>
          <w:sz w:val="30"/>
          <w:szCs w:val="30"/>
        </w:rPr>
        <w:t xml:space="preserve">                </w:t>
      </w:r>
      <w:r>
        <w:rPr>
          <w:rFonts w:ascii="仿宋_GB2312" w:eastAsia="仿宋_GB2312" w:cs="仿宋_GB2312" w:hint="eastAsia"/>
          <w:sz w:val="30"/>
          <w:szCs w:val="30"/>
        </w:rPr>
        <w:t>填报人：</w:t>
      </w:r>
      <w:r>
        <w:rPr>
          <w:rFonts w:ascii="仿宋_GB2312" w:eastAsia="仿宋_GB2312" w:cs="仿宋_GB2312"/>
          <w:sz w:val="30"/>
          <w:szCs w:val="30"/>
        </w:rPr>
        <w:t xml:space="preserve">                </w:t>
      </w:r>
      <w:r>
        <w:rPr>
          <w:rFonts w:ascii="仿宋_GB2312" w:eastAsia="仿宋_GB2312" w:cs="仿宋_GB2312" w:hint="eastAsia"/>
          <w:sz w:val="30"/>
          <w:szCs w:val="30"/>
        </w:rPr>
        <w:t>联系电话（必填）：</w:t>
      </w:r>
    </w:p>
    <w:sectPr w:rsidR="00CA0C3D" w:rsidSect="00D13D6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FhMGVjNzlmNTI3YzNlNDJmOTcxNzAwZmZjN2Q0ODMifQ=="/>
  </w:docVars>
  <w:rsids>
    <w:rsidRoot w:val="00DE1481"/>
    <w:rsid w:val="000120D7"/>
    <w:rsid w:val="00015D98"/>
    <w:rsid w:val="00020C09"/>
    <w:rsid w:val="00042521"/>
    <w:rsid w:val="00072506"/>
    <w:rsid w:val="00077AA4"/>
    <w:rsid w:val="000C48C0"/>
    <w:rsid w:val="000D3ADC"/>
    <w:rsid w:val="000D64DD"/>
    <w:rsid w:val="001138D4"/>
    <w:rsid w:val="00127F57"/>
    <w:rsid w:val="00135AF5"/>
    <w:rsid w:val="0014388B"/>
    <w:rsid w:val="0014503C"/>
    <w:rsid w:val="00160AE0"/>
    <w:rsid w:val="00171873"/>
    <w:rsid w:val="00196687"/>
    <w:rsid w:val="001A1A54"/>
    <w:rsid w:val="001A23D1"/>
    <w:rsid w:val="001A4298"/>
    <w:rsid w:val="001B31EF"/>
    <w:rsid w:val="002112E2"/>
    <w:rsid w:val="00227F3F"/>
    <w:rsid w:val="00233323"/>
    <w:rsid w:val="002426F4"/>
    <w:rsid w:val="00263CBB"/>
    <w:rsid w:val="002807B8"/>
    <w:rsid w:val="00280DC9"/>
    <w:rsid w:val="00282175"/>
    <w:rsid w:val="00290DF1"/>
    <w:rsid w:val="002B57B5"/>
    <w:rsid w:val="002D1DBA"/>
    <w:rsid w:val="002D759A"/>
    <w:rsid w:val="002F398B"/>
    <w:rsid w:val="003057BD"/>
    <w:rsid w:val="00306CDB"/>
    <w:rsid w:val="00322510"/>
    <w:rsid w:val="00323652"/>
    <w:rsid w:val="00336479"/>
    <w:rsid w:val="0033701A"/>
    <w:rsid w:val="00356D1A"/>
    <w:rsid w:val="00357EA9"/>
    <w:rsid w:val="0037766D"/>
    <w:rsid w:val="003D74E4"/>
    <w:rsid w:val="00412D92"/>
    <w:rsid w:val="004A10AF"/>
    <w:rsid w:val="004B2626"/>
    <w:rsid w:val="004F3F37"/>
    <w:rsid w:val="00503813"/>
    <w:rsid w:val="00514E8D"/>
    <w:rsid w:val="00553DEF"/>
    <w:rsid w:val="00594F78"/>
    <w:rsid w:val="005B0CBD"/>
    <w:rsid w:val="005C7BE1"/>
    <w:rsid w:val="005D4964"/>
    <w:rsid w:val="005D768B"/>
    <w:rsid w:val="005F202E"/>
    <w:rsid w:val="00671F38"/>
    <w:rsid w:val="006B40D4"/>
    <w:rsid w:val="006C1D01"/>
    <w:rsid w:val="006D289B"/>
    <w:rsid w:val="00713CF9"/>
    <w:rsid w:val="007151A7"/>
    <w:rsid w:val="007234DA"/>
    <w:rsid w:val="00751120"/>
    <w:rsid w:val="00754CC7"/>
    <w:rsid w:val="0076158A"/>
    <w:rsid w:val="00764E09"/>
    <w:rsid w:val="0077537F"/>
    <w:rsid w:val="00793233"/>
    <w:rsid w:val="007A508A"/>
    <w:rsid w:val="007B76CC"/>
    <w:rsid w:val="007E01AE"/>
    <w:rsid w:val="007F4E2F"/>
    <w:rsid w:val="008026C7"/>
    <w:rsid w:val="008329D7"/>
    <w:rsid w:val="0084355D"/>
    <w:rsid w:val="00864502"/>
    <w:rsid w:val="00884CE4"/>
    <w:rsid w:val="00891BFB"/>
    <w:rsid w:val="008970A9"/>
    <w:rsid w:val="008A3602"/>
    <w:rsid w:val="008C0D7B"/>
    <w:rsid w:val="008D7653"/>
    <w:rsid w:val="008E28F9"/>
    <w:rsid w:val="008F08BE"/>
    <w:rsid w:val="00921644"/>
    <w:rsid w:val="0095467F"/>
    <w:rsid w:val="00964854"/>
    <w:rsid w:val="009651B2"/>
    <w:rsid w:val="00973054"/>
    <w:rsid w:val="009806AF"/>
    <w:rsid w:val="009832B9"/>
    <w:rsid w:val="009B02CF"/>
    <w:rsid w:val="009B3983"/>
    <w:rsid w:val="009B7D39"/>
    <w:rsid w:val="009C73CA"/>
    <w:rsid w:val="009F2689"/>
    <w:rsid w:val="009F7139"/>
    <w:rsid w:val="00A35E24"/>
    <w:rsid w:val="00A72D37"/>
    <w:rsid w:val="00A7769B"/>
    <w:rsid w:val="00A80750"/>
    <w:rsid w:val="00A83020"/>
    <w:rsid w:val="00A8615E"/>
    <w:rsid w:val="00AA22B7"/>
    <w:rsid w:val="00AB1FC2"/>
    <w:rsid w:val="00AB6975"/>
    <w:rsid w:val="00AC3B3E"/>
    <w:rsid w:val="00AD08ED"/>
    <w:rsid w:val="00B0694A"/>
    <w:rsid w:val="00B45671"/>
    <w:rsid w:val="00B54D89"/>
    <w:rsid w:val="00B71BD7"/>
    <w:rsid w:val="00B86D6F"/>
    <w:rsid w:val="00B91C4E"/>
    <w:rsid w:val="00B93F42"/>
    <w:rsid w:val="00B95677"/>
    <w:rsid w:val="00BB490E"/>
    <w:rsid w:val="00BC1A7A"/>
    <w:rsid w:val="00BD5788"/>
    <w:rsid w:val="00BE61C9"/>
    <w:rsid w:val="00BF6F10"/>
    <w:rsid w:val="00C05337"/>
    <w:rsid w:val="00C06170"/>
    <w:rsid w:val="00C15D8B"/>
    <w:rsid w:val="00C535FA"/>
    <w:rsid w:val="00C538B4"/>
    <w:rsid w:val="00C60965"/>
    <w:rsid w:val="00C61265"/>
    <w:rsid w:val="00C679F8"/>
    <w:rsid w:val="00C70D43"/>
    <w:rsid w:val="00C8502C"/>
    <w:rsid w:val="00C9076C"/>
    <w:rsid w:val="00CA0C3D"/>
    <w:rsid w:val="00CA64F7"/>
    <w:rsid w:val="00CC11D5"/>
    <w:rsid w:val="00CE6BB3"/>
    <w:rsid w:val="00CF130B"/>
    <w:rsid w:val="00D06FB8"/>
    <w:rsid w:val="00D13D62"/>
    <w:rsid w:val="00D319D5"/>
    <w:rsid w:val="00D4254F"/>
    <w:rsid w:val="00D4741A"/>
    <w:rsid w:val="00D657FA"/>
    <w:rsid w:val="00D7381F"/>
    <w:rsid w:val="00D93935"/>
    <w:rsid w:val="00DD4584"/>
    <w:rsid w:val="00DE035A"/>
    <w:rsid w:val="00DE1481"/>
    <w:rsid w:val="00DE4DC0"/>
    <w:rsid w:val="00E00F2B"/>
    <w:rsid w:val="00E1539E"/>
    <w:rsid w:val="00E17758"/>
    <w:rsid w:val="00E21BE4"/>
    <w:rsid w:val="00E307DF"/>
    <w:rsid w:val="00E43017"/>
    <w:rsid w:val="00E82C1B"/>
    <w:rsid w:val="00E83310"/>
    <w:rsid w:val="00E83698"/>
    <w:rsid w:val="00E85B05"/>
    <w:rsid w:val="00EB3C15"/>
    <w:rsid w:val="00ED4EB4"/>
    <w:rsid w:val="00ED5D67"/>
    <w:rsid w:val="00EE597D"/>
    <w:rsid w:val="00EE69C2"/>
    <w:rsid w:val="00EF1ADE"/>
    <w:rsid w:val="00F10A30"/>
    <w:rsid w:val="00F13A62"/>
    <w:rsid w:val="00F26F26"/>
    <w:rsid w:val="00F376DD"/>
    <w:rsid w:val="00F5219F"/>
    <w:rsid w:val="00FA2595"/>
    <w:rsid w:val="00FB1FCD"/>
    <w:rsid w:val="00FB2B1E"/>
    <w:rsid w:val="00FB617C"/>
    <w:rsid w:val="00FC3773"/>
    <w:rsid w:val="00FC4268"/>
    <w:rsid w:val="00FE7E78"/>
    <w:rsid w:val="19845F1A"/>
    <w:rsid w:val="1B4F4E1D"/>
    <w:rsid w:val="21450E41"/>
    <w:rsid w:val="2BE321EB"/>
    <w:rsid w:val="355D779A"/>
    <w:rsid w:val="3AA358D4"/>
    <w:rsid w:val="3D827A6F"/>
    <w:rsid w:val="4427102D"/>
    <w:rsid w:val="52382025"/>
    <w:rsid w:val="69040E72"/>
    <w:rsid w:val="75C46644"/>
    <w:rsid w:val="7784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6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D13D6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13D62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D13D6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3D62"/>
    <w:rPr>
      <w:sz w:val="2"/>
      <w:szCs w:val="2"/>
    </w:rPr>
  </w:style>
  <w:style w:type="paragraph" w:styleId="Footer">
    <w:name w:val="footer"/>
    <w:basedOn w:val="Normal"/>
    <w:link w:val="FooterChar"/>
    <w:uiPriority w:val="99"/>
    <w:semiHidden/>
    <w:rsid w:val="00D13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3D62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13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3D62"/>
    <w:rPr>
      <w:sz w:val="18"/>
      <w:szCs w:val="18"/>
    </w:rPr>
  </w:style>
  <w:style w:type="table" w:styleId="TableGrid">
    <w:name w:val="Table Grid"/>
    <w:basedOn w:val="TableNormal"/>
    <w:uiPriority w:val="99"/>
    <w:locked/>
    <w:rsid w:val="00D13D62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13D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</Words>
  <Characters>163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lenovo</dc:creator>
  <cp:keywords/>
  <dc:description/>
  <cp:lastModifiedBy>廖敏 null</cp:lastModifiedBy>
  <cp:revision>3</cp:revision>
  <cp:lastPrinted>2019-09-06T09:37:00Z</cp:lastPrinted>
  <dcterms:created xsi:type="dcterms:W3CDTF">2023-11-07T02:49:00Z</dcterms:created>
  <dcterms:modified xsi:type="dcterms:W3CDTF">2023-11-07T02:50:00Z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511EC59CA562467785E06827A2E32D8F</vt:lpwstr>
  </property>
</Properties>
</file>