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118" w:rsidRPr="009E48CE" w:rsidRDefault="00056118">
      <w:pPr>
        <w:jc w:val="left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9E48CE">
        <w:rPr>
          <w:rFonts w:ascii="仿宋" w:eastAsia="仿宋" w:hAnsi="仿宋" w:cs="黑体" w:hint="eastAsia"/>
          <w:sz w:val="28"/>
          <w:szCs w:val="28"/>
        </w:rPr>
        <w:t>附件</w:t>
      </w:r>
      <w:r w:rsidRPr="009E48CE">
        <w:rPr>
          <w:rFonts w:ascii="仿宋" w:eastAsia="仿宋" w:hAnsi="仿宋" w:hint="eastAsia"/>
          <w:sz w:val="28"/>
          <w:szCs w:val="28"/>
        </w:rPr>
        <w:t>：</w:t>
      </w:r>
    </w:p>
    <w:p w:rsidR="00056118" w:rsidRPr="009E48CE" w:rsidRDefault="00056118">
      <w:pPr>
        <w:jc w:val="center"/>
        <w:rPr>
          <w:rFonts w:ascii="方正小标宋简体" w:eastAsia="方正小标宋简体" w:hAnsi="方正小标宋_GBK" w:cs="方正小标宋_GBK"/>
          <w:sz w:val="36"/>
          <w:szCs w:val="36"/>
        </w:rPr>
      </w:pPr>
      <w:r w:rsidRPr="009E48CE">
        <w:rPr>
          <w:rFonts w:ascii="方正小标宋简体" w:eastAsia="方正小标宋简体" w:hAnsi="方正小标宋_GBK" w:cs="方正小标宋_GBK" w:hint="eastAsia"/>
          <w:sz w:val="36"/>
          <w:szCs w:val="36"/>
        </w:rPr>
        <w:t>湖南省首届财会知识大赛报名表</w:t>
      </w:r>
    </w:p>
    <w:p w:rsidR="00056118" w:rsidRPr="009E48CE" w:rsidRDefault="00056118" w:rsidP="002E3928">
      <w:pPr>
        <w:ind w:firstLineChars="50" w:firstLine="31680"/>
        <w:jc w:val="left"/>
        <w:rPr>
          <w:rFonts w:ascii="仿宋" w:eastAsia="仿宋" w:hAnsi="仿宋"/>
          <w:sz w:val="28"/>
          <w:szCs w:val="28"/>
        </w:rPr>
      </w:pPr>
      <w:r w:rsidRPr="009E48CE">
        <w:rPr>
          <w:rFonts w:ascii="仿宋" w:eastAsia="仿宋" w:hAnsi="仿宋" w:hint="eastAsia"/>
          <w:sz w:val="28"/>
          <w:szCs w:val="28"/>
        </w:rPr>
        <w:t>申报单位：（盖章）日期：</w:t>
      </w:r>
      <w:r w:rsidRPr="009E48CE">
        <w:rPr>
          <w:rFonts w:ascii="仿宋" w:eastAsia="仿宋" w:hAnsi="仿宋"/>
          <w:sz w:val="28"/>
          <w:szCs w:val="28"/>
        </w:rPr>
        <w:t xml:space="preserve">    </w:t>
      </w:r>
      <w:r w:rsidRPr="009E48CE">
        <w:rPr>
          <w:rFonts w:ascii="仿宋" w:eastAsia="仿宋" w:hAnsi="仿宋" w:hint="eastAsia"/>
          <w:sz w:val="28"/>
          <w:szCs w:val="28"/>
        </w:rPr>
        <w:t>年</w:t>
      </w:r>
      <w:r w:rsidRPr="009E48CE">
        <w:rPr>
          <w:rFonts w:ascii="仿宋" w:eastAsia="仿宋" w:hAnsi="仿宋"/>
          <w:sz w:val="28"/>
          <w:szCs w:val="28"/>
        </w:rPr>
        <w:t xml:space="preserve">    </w:t>
      </w:r>
      <w:r w:rsidRPr="009E48CE">
        <w:rPr>
          <w:rFonts w:ascii="仿宋" w:eastAsia="仿宋" w:hAnsi="仿宋" w:hint="eastAsia"/>
          <w:sz w:val="28"/>
          <w:szCs w:val="28"/>
        </w:rPr>
        <w:t>月</w:t>
      </w:r>
      <w:r w:rsidRPr="009E48CE">
        <w:rPr>
          <w:rFonts w:ascii="仿宋" w:eastAsia="仿宋" w:hAnsi="仿宋"/>
          <w:sz w:val="28"/>
          <w:szCs w:val="28"/>
        </w:rPr>
        <w:t xml:space="preserve">    </w:t>
      </w:r>
      <w:r w:rsidRPr="009E48CE">
        <w:rPr>
          <w:rFonts w:ascii="仿宋" w:eastAsia="仿宋" w:hAnsi="仿宋" w:hint="eastAsia"/>
          <w:sz w:val="28"/>
          <w:szCs w:val="28"/>
        </w:rPr>
        <w:t>日</w:t>
      </w:r>
    </w:p>
    <w:tbl>
      <w:tblPr>
        <w:tblW w:w="13602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2"/>
        <w:gridCol w:w="1271"/>
        <w:gridCol w:w="806"/>
        <w:gridCol w:w="2166"/>
        <w:gridCol w:w="1560"/>
        <w:gridCol w:w="1275"/>
        <w:gridCol w:w="1315"/>
        <w:gridCol w:w="1701"/>
        <w:gridCol w:w="2126"/>
      </w:tblGrid>
      <w:tr w:rsidR="00056118" w:rsidRPr="00550379" w:rsidTr="00550379">
        <w:trPr>
          <w:jc w:val="center"/>
        </w:trPr>
        <w:tc>
          <w:tcPr>
            <w:tcW w:w="1382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50379">
              <w:rPr>
                <w:rFonts w:ascii="仿宋" w:eastAsia="仿宋" w:hAnsi="仿宋" w:hint="eastAsia"/>
                <w:sz w:val="28"/>
                <w:szCs w:val="28"/>
              </w:rPr>
              <w:t>成员</w:t>
            </w:r>
          </w:p>
        </w:tc>
        <w:tc>
          <w:tcPr>
            <w:tcW w:w="1271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50379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806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50379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2166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50379"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1560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50379">
              <w:rPr>
                <w:rFonts w:ascii="仿宋" w:eastAsia="仿宋" w:hAnsi="仿宋" w:hint="eastAsia"/>
                <w:sz w:val="28"/>
                <w:szCs w:val="28"/>
              </w:rPr>
              <w:t>文化程度</w:t>
            </w:r>
          </w:p>
        </w:tc>
        <w:tc>
          <w:tcPr>
            <w:tcW w:w="1275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50379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315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50379"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1701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50379">
              <w:rPr>
                <w:rFonts w:ascii="仿宋" w:eastAsia="仿宋" w:hAnsi="仿宋" w:hint="eastAsia"/>
                <w:sz w:val="28"/>
                <w:szCs w:val="28"/>
              </w:rPr>
              <w:t>所在单位</w:t>
            </w:r>
          </w:p>
        </w:tc>
        <w:tc>
          <w:tcPr>
            <w:tcW w:w="2126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50379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</w:tr>
      <w:tr w:rsidR="00056118" w:rsidRPr="00550379" w:rsidTr="00550379">
        <w:trPr>
          <w:jc w:val="center"/>
        </w:trPr>
        <w:tc>
          <w:tcPr>
            <w:tcW w:w="1382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50379">
              <w:rPr>
                <w:rFonts w:ascii="仿宋" w:eastAsia="仿宋" w:hAnsi="仿宋" w:hint="eastAsia"/>
                <w:sz w:val="28"/>
                <w:szCs w:val="28"/>
              </w:rPr>
              <w:t>领队</w:t>
            </w:r>
          </w:p>
        </w:tc>
        <w:tc>
          <w:tcPr>
            <w:tcW w:w="1271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6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56118" w:rsidRPr="00550379" w:rsidTr="00550379">
        <w:trPr>
          <w:jc w:val="center"/>
        </w:trPr>
        <w:tc>
          <w:tcPr>
            <w:tcW w:w="1382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50379">
              <w:rPr>
                <w:rFonts w:ascii="仿宋" w:eastAsia="仿宋" w:hAnsi="仿宋" w:hint="eastAsia"/>
                <w:sz w:val="28"/>
                <w:szCs w:val="28"/>
              </w:rPr>
              <w:t>选手</w:t>
            </w:r>
            <w:r w:rsidRPr="00550379"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1271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6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56118" w:rsidRPr="00550379" w:rsidTr="00550379">
        <w:trPr>
          <w:jc w:val="center"/>
        </w:trPr>
        <w:tc>
          <w:tcPr>
            <w:tcW w:w="1382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50379">
              <w:rPr>
                <w:rFonts w:ascii="仿宋" w:eastAsia="仿宋" w:hAnsi="仿宋" w:hint="eastAsia"/>
                <w:sz w:val="28"/>
                <w:szCs w:val="28"/>
              </w:rPr>
              <w:t>选手</w:t>
            </w:r>
            <w:r w:rsidRPr="00550379"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1271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6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56118" w:rsidRPr="00550379" w:rsidTr="00550379">
        <w:trPr>
          <w:jc w:val="center"/>
        </w:trPr>
        <w:tc>
          <w:tcPr>
            <w:tcW w:w="1382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50379">
              <w:rPr>
                <w:rFonts w:ascii="仿宋" w:eastAsia="仿宋" w:hAnsi="仿宋" w:hint="eastAsia"/>
                <w:sz w:val="28"/>
                <w:szCs w:val="28"/>
              </w:rPr>
              <w:t>选手</w:t>
            </w:r>
            <w:r w:rsidRPr="00550379"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1271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6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56118" w:rsidRPr="00550379" w:rsidTr="00550379">
        <w:trPr>
          <w:jc w:val="center"/>
        </w:trPr>
        <w:tc>
          <w:tcPr>
            <w:tcW w:w="1382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50379">
              <w:rPr>
                <w:rFonts w:ascii="仿宋" w:eastAsia="仿宋" w:hAnsi="仿宋" w:hint="eastAsia"/>
                <w:sz w:val="28"/>
                <w:szCs w:val="28"/>
              </w:rPr>
              <w:t>预备选手</w:t>
            </w:r>
          </w:p>
        </w:tc>
        <w:tc>
          <w:tcPr>
            <w:tcW w:w="1271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6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56118" w:rsidRPr="00550379" w:rsidRDefault="00056118" w:rsidP="005503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056118" w:rsidRDefault="00056118">
      <w:pPr>
        <w:jc w:val="left"/>
        <w:rPr>
          <w:rFonts w:ascii="仿宋" w:eastAsia="仿宋" w:hAnsi="仿宋"/>
          <w:sz w:val="32"/>
          <w:szCs w:val="32"/>
        </w:rPr>
      </w:pPr>
    </w:p>
    <w:sectPr w:rsidR="00056118" w:rsidSect="0093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118" w:rsidRDefault="00056118">
      <w:r>
        <w:separator/>
      </w:r>
    </w:p>
  </w:endnote>
  <w:endnote w:type="continuationSeparator" w:id="1">
    <w:p w:rsidR="00056118" w:rsidRDefault="000561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118" w:rsidRDefault="0005611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118" w:rsidRDefault="00056118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60288;visibility:visible;mso-wrap-style:none;mso-position-horizontal:center;mso-position-horizontal-relative:margin" filled="f" stroked="f" strokeweight=".5pt">
          <v:textbox style="mso-fit-shape-to-text:t" inset="0,0,0,0">
            <w:txbxContent>
              <w:p w:rsidR="00056118" w:rsidRDefault="00056118">
                <w:pPr>
                  <w:pStyle w:val="Footer"/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118" w:rsidRDefault="000561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118" w:rsidRDefault="00056118">
      <w:r>
        <w:separator/>
      </w:r>
    </w:p>
  </w:footnote>
  <w:footnote w:type="continuationSeparator" w:id="1">
    <w:p w:rsidR="00056118" w:rsidRDefault="000561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118" w:rsidRDefault="0005611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118" w:rsidRDefault="00056118" w:rsidP="002E3928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118" w:rsidRDefault="0005611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9E7C233"/>
    <w:multiLevelType w:val="singleLevel"/>
    <w:tmpl w:val="99E7C233"/>
    <w:lvl w:ilvl="0">
      <w:start w:val="2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1">
    <w:nsid w:val="F52C31E5"/>
    <w:multiLevelType w:val="singleLevel"/>
    <w:tmpl w:val="F52C31E5"/>
    <w:lvl w:ilvl="0">
      <w:start w:val="3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2B7090B"/>
    <w:rsid w:val="B7F6990E"/>
    <w:rsid w:val="D3EEF6F2"/>
    <w:rsid w:val="DF67D808"/>
    <w:rsid w:val="E9FEDF0F"/>
    <w:rsid w:val="EFF3C13F"/>
    <w:rsid w:val="F6FBEA65"/>
    <w:rsid w:val="F7DD3E6C"/>
    <w:rsid w:val="00045195"/>
    <w:rsid w:val="00056118"/>
    <w:rsid w:val="00083036"/>
    <w:rsid w:val="000D3951"/>
    <w:rsid w:val="000F0963"/>
    <w:rsid w:val="0011548D"/>
    <w:rsid w:val="001500D8"/>
    <w:rsid w:val="00192D76"/>
    <w:rsid w:val="00193E46"/>
    <w:rsid w:val="001C2525"/>
    <w:rsid w:val="001C437E"/>
    <w:rsid w:val="001D4AB8"/>
    <w:rsid w:val="001F377E"/>
    <w:rsid w:val="00201A11"/>
    <w:rsid w:val="00223B2B"/>
    <w:rsid w:val="00246704"/>
    <w:rsid w:val="00266E3B"/>
    <w:rsid w:val="002805FD"/>
    <w:rsid w:val="002C3958"/>
    <w:rsid w:val="002E3928"/>
    <w:rsid w:val="002F334E"/>
    <w:rsid w:val="00330B9C"/>
    <w:rsid w:val="00343A40"/>
    <w:rsid w:val="003727C5"/>
    <w:rsid w:val="0037613D"/>
    <w:rsid w:val="0039589C"/>
    <w:rsid w:val="003C5CEA"/>
    <w:rsid w:val="003D2F9C"/>
    <w:rsid w:val="003F6189"/>
    <w:rsid w:val="00406F1D"/>
    <w:rsid w:val="00413A08"/>
    <w:rsid w:val="00415CB5"/>
    <w:rsid w:val="004373BA"/>
    <w:rsid w:val="004636E7"/>
    <w:rsid w:val="004913F0"/>
    <w:rsid w:val="004B2CB9"/>
    <w:rsid w:val="004C3868"/>
    <w:rsid w:val="004E2F53"/>
    <w:rsid w:val="005026CF"/>
    <w:rsid w:val="00545252"/>
    <w:rsid w:val="005463DA"/>
    <w:rsid w:val="00550379"/>
    <w:rsid w:val="00551045"/>
    <w:rsid w:val="005514B9"/>
    <w:rsid w:val="00560A80"/>
    <w:rsid w:val="00573DCA"/>
    <w:rsid w:val="00581737"/>
    <w:rsid w:val="0059725E"/>
    <w:rsid w:val="005B6706"/>
    <w:rsid w:val="005C3D74"/>
    <w:rsid w:val="005F1B4B"/>
    <w:rsid w:val="00635DFC"/>
    <w:rsid w:val="006365F2"/>
    <w:rsid w:val="00643467"/>
    <w:rsid w:val="00657753"/>
    <w:rsid w:val="0066290D"/>
    <w:rsid w:val="006E0BB8"/>
    <w:rsid w:val="006E2A84"/>
    <w:rsid w:val="007043CC"/>
    <w:rsid w:val="00740C55"/>
    <w:rsid w:val="007518A8"/>
    <w:rsid w:val="00764721"/>
    <w:rsid w:val="00771291"/>
    <w:rsid w:val="00783431"/>
    <w:rsid w:val="00793870"/>
    <w:rsid w:val="007A11E1"/>
    <w:rsid w:val="007A5B6D"/>
    <w:rsid w:val="007B29F2"/>
    <w:rsid w:val="007D1508"/>
    <w:rsid w:val="007F1263"/>
    <w:rsid w:val="007F53C6"/>
    <w:rsid w:val="00800B74"/>
    <w:rsid w:val="00803666"/>
    <w:rsid w:val="0083224D"/>
    <w:rsid w:val="008916F0"/>
    <w:rsid w:val="008A6692"/>
    <w:rsid w:val="008A6B93"/>
    <w:rsid w:val="008B1ACE"/>
    <w:rsid w:val="008B3DF1"/>
    <w:rsid w:val="008C3C17"/>
    <w:rsid w:val="008C6194"/>
    <w:rsid w:val="008D13A1"/>
    <w:rsid w:val="008F4D88"/>
    <w:rsid w:val="00936C82"/>
    <w:rsid w:val="009377BC"/>
    <w:rsid w:val="0095663B"/>
    <w:rsid w:val="00977F0C"/>
    <w:rsid w:val="00977FC2"/>
    <w:rsid w:val="00994DE1"/>
    <w:rsid w:val="009C734C"/>
    <w:rsid w:val="009E0A0C"/>
    <w:rsid w:val="009E48CE"/>
    <w:rsid w:val="009F2AEE"/>
    <w:rsid w:val="009F6C50"/>
    <w:rsid w:val="00A03349"/>
    <w:rsid w:val="00A910C1"/>
    <w:rsid w:val="00AC1F88"/>
    <w:rsid w:val="00B14EDF"/>
    <w:rsid w:val="00B37FD2"/>
    <w:rsid w:val="00B40175"/>
    <w:rsid w:val="00B67407"/>
    <w:rsid w:val="00B82258"/>
    <w:rsid w:val="00BA6D10"/>
    <w:rsid w:val="00C206D5"/>
    <w:rsid w:val="00C32FC6"/>
    <w:rsid w:val="00C46D86"/>
    <w:rsid w:val="00C733B3"/>
    <w:rsid w:val="00CC7C19"/>
    <w:rsid w:val="00CD2AD9"/>
    <w:rsid w:val="00D71929"/>
    <w:rsid w:val="00D77A30"/>
    <w:rsid w:val="00D90BD5"/>
    <w:rsid w:val="00DC4E1B"/>
    <w:rsid w:val="00DC618D"/>
    <w:rsid w:val="00EF5E46"/>
    <w:rsid w:val="00F50C4E"/>
    <w:rsid w:val="00F53661"/>
    <w:rsid w:val="00F7121D"/>
    <w:rsid w:val="00F86A4F"/>
    <w:rsid w:val="00F94142"/>
    <w:rsid w:val="00FD3C18"/>
    <w:rsid w:val="06CE147F"/>
    <w:rsid w:val="09AC4C22"/>
    <w:rsid w:val="0BE36A26"/>
    <w:rsid w:val="1463745D"/>
    <w:rsid w:val="14DA27B4"/>
    <w:rsid w:val="22B7090B"/>
    <w:rsid w:val="25AA57D6"/>
    <w:rsid w:val="3A483548"/>
    <w:rsid w:val="483933D9"/>
    <w:rsid w:val="4DC33FE6"/>
    <w:rsid w:val="51CE75E2"/>
    <w:rsid w:val="5838227F"/>
    <w:rsid w:val="5F5033FD"/>
    <w:rsid w:val="63681931"/>
    <w:rsid w:val="66FF228E"/>
    <w:rsid w:val="687E513B"/>
    <w:rsid w:val="689377FD"/>
    <w:rsid w:val="6F77D589"/>
    <w:rsid w:val="75E1401A"/>
    <w:rsid w:val="7B897143"/>
    <w:rsid w:val="7FFB8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7BC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377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377BC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937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377BC"/>
    <w:rPr>
      <w:rFonts w:cs="Times New Roman"/>
      <w:kern w:val="2"/>
      <w:sz w:val="18"/>
      <w:szCs w:val="18"/>
    </w:rPr>
  </w:style>
  <w:style w:type="table" w:styleId="TableGrid">
    <w:name w:val="Table Grid"/>
    <w:basedOn w:val="TableNormal"/>
    <w:uiPriority w:val="99"/>
    <w:rsid w:val="009377B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377BC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22</Words>
  <Characters>127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chengjiaqing</dc:creator>
  <cp:keywords/>
  <dc:description/>
  <cp:lastModifiedBy>易炜 10.105.113.199</cp:lastModifiedBy>
  <cp:revision>4</cp:revision>
  <cp:lastPrinted>2021-09-09T02:06:00Z</cp:lastPrinted>
  <dcterms:created xsi:type="dcterms:W3CDTF">2021-09-09T02:34:00Z</dcterms:created>
  <dcterms:modified xsi:type="dcterms:W3CDTF">2021-09-23T06:15:00Z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2C51F566E92B403FB110CDC341A000F9</vt:lpwstr>
  </property>
</Properties>
</file>